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Who's Looking Out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       </w:t>
      </w:r>
      <w:r>
        <w:rPr>
          <w:rFonts w:cs="Comic Sans MS" w:ascii="Comic Sans MS" w:hAnsi="Comic Sans MS"/>
          <w:color w:val="0000FF"/>
        </w:rPr>
        <w:t>F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</w:rPr>
        <w:t>I'm perched upon a burnt bridge,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Dm                 C</w:t>
      </w:r>
      <w:r>
        <w:rPr>
          <w:rFonts w:cs="Comic Sans MS" w:ascii="Comic Sans MS" w:hAnsi="Comic Sans MS"/>
        </w:rPr>
        <w:br/>
        <w:t>Looking for a last chance,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Bb                   F                      C</w:t>
      </w:r>
      <w:r>
        <w:rPr>
          <w:rFonts w:cs="Comic Sans MS" w:ascii="Comic Sans MS" w:hAnsi="Comic Sans MS"/>
        </w:rPr>
        <w:br/>
        <w:t>Singing in the wind just like a crow.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bum working on my last can,</w:t>
        <w:br/>
        <w:t>Wondering where my life ran,</w:t>
        <w:br/>
        <w:t>Lost it in the wind and didn't know.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Dm C   Bb                    F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Ooooo Who's looking out?</w:t>
        <w:br/>
        <w:t xml:space="preserve">           Who's looking out?</w:t>
        <w:br/>
        <w:t xml:space="preserve">           Who's looking out, yeah...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F                     C                F</w:t>
      </w:r>
      <w:r>
        <w:rPr>
          <w:rFonts w:cs="Comic Sans MS" w:ascii="Comic Sans MS" w:hAnsi="Comic Sans MS"/>
        </w:rPr>
        <w:br/>
        <w:t xml:space="preserve">           Who's looking out for you now?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rose growing in an old briar,</w:t>
        <w:br/>
        <w:t>Looking for the last liar,</w:t>
        <w:br/>
        <w:t>Poking through the gravel and the hay...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I'm a shoe hanging on a phone wire,</w:t>
        <w:br/>
        <w:t>A screw sticking in an old tire,</w:t>
        <w:br/>
        <w:t>I'm something someone lost along the way...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+ 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Who are you when the sails cut,</w:t>
        <w:br/>
        <w:t>As it's all chewed up,</w:t>
        <w:br/>
        <w:t>Drifting out to sea without an oar?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Out there in a life raft,</w:t>
        <w:br/>
        <w:t>Gonna find out real fast,</w:t>
        <w:br/>
        <w:t>Better know it then and know for sure.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2023-04-21T20:15:07Z</dcterms:created>
  <dc:creator/>
  <dc:description/>
  <dc:language>de-AT</dc:language>
  <cp:lastModifiedBy/>
  <cp:revision>1</cp:revision>
  <dc:subject/>
  <dc:title>mypage</dc:title>
</cp:coreProperties>
</file>